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6D" w:rsidRDefault="003E5F21">
      <w:r>
        <w:t xml:space="preserve">Hallo </w:t>
      </w:r>
      <w:proofErr w:type="spellStart"/>
      <w:proofErr w:type="gramStart"/>
      <w:r>
        <w:t>generaal’s</w:t>
      </w:r>
      <w:proofErr w:type="spellEnd"/>
      <w:r>
        <w:t xml:space="preserve">  hoe</w:t>
      </w:r>
      <w:proofErr w:type="gramEnd"/>
      <w:r>
        <w:t xml:space="preserve"> gaat het ?</w:t>
      </w:r>
    </w:p>
    <w:p w:rsidR="003E5F21" w:rsidRDefault="003E5F21"/>
    <w:p w:rsidR="003E5F21" w:rsidRDefault="003E5F21">
      <w:r>
        <w:t>Ik heb een missie voor jullie,</w:t>
      </w:r>
    </w:p>
    <w:p w:rsidR="003E5F21" w:rsidRDefault="003E5F21">
      <w:r>
        <w:t>Als jullie die opknappen krijgen we een betere software.</w:t>
      </w:r>
    </w:p>
    <w:p w:rsidR="003E5F21" w:rsidRDefault="003E5F21">
      <w:proofErr w:type="spellStart"/>
      <w:r>
        <w:t>Oke</w:t>
      </w:r>
      <w:proofErr w:type="spellEnd"/>
      <w:r>
        <w:t xml:space="preserve"> dit is jullie missie ga met z’n alle naar een </w:t>
      </w:r>
      <w:proofErr w:type="gramStart"/>
      <w:r>
        <w:t>hut( maar</w:t>
      </w:r>
      <w:proofErr w:type="gramEnd"/>
      <w:r>
        <w:t xml:space="preserve"> zoek eerst een post )</w:t>
      </w:r>
    </w:p>
    <w:p w:rsidR="003E5F21" w:rsidRDefault="003E5F21">
      <w:r>
        <w:t>En val hem binnen Jens de generaal weet hoe dat moet.</w:t>
      </w:r>
    </w:p>
    <w:p w:rsidR="003E5F21" w:rsidRDefault="003E5F21"/>
    <w:p w:rsidR="003E5F21" w:rsidRDefault="003E5F21">
      <w:r>
        <w:t xml:space="preserve">Veel plezier </w:t>
      </w:r>
      <w:proofErr w:type="spellStart"/>
      <w:r>
        <w:t>grtz</w:t>
      </w:r>
      <w:proofErr w:type="spellEnd"/>
      <w:r>
        <w:t xml:space="preserve"> De geheime baas.</w:t>
      </w:r>
      <w:bookmarkStart w:id="0" w:name="_GoBack"/>
      <w:bookmarkEnd w:id="0"/>
    </w:p>
    <w:sectPr w:rsidR="003E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21"/>
    <w:rsid w:val="00151CDD"/>
    <w:rsid w:val="001D686D"/>
    <w:rsid w:val="003E5F21"/>
    <w:rsid w:val="0045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FD98"/>
  <w15:chartTrackingRefBased/>
  <w15:docId w15:val="{557890CF-3B81-438B-B215-0C157014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14F01D99</Template>
  <TotalTime>5</TotalTime>
  <Pages>1</Pages>
  <Words>45</Words>
  <Characters>249</Characters>
  <Application>Microsoft Office Word</Application>
  <DocSecurity>0</DocSecurity>
  <Lines>2</Lines>
  <Paragraphs>1</Paragraphs>
  <ScaleCrop>false</ScaleCrop>
  <Company>Deklas.nu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8B Ivo</dc:creator>
  <cp:keywords/>
  <dc:description/>
  <cp:lastModifiedBy>8B Ivo</cp:lastModifiedBy>
  <cp:revision>1</cp:revision>
  <dcterms:created xsi:type="dcterms:W3CDTF">2018-11-30T08:45:00Z</dcterms:created>
  <dcterms:modified xsi:type="dcterms:W3CDTF">2018-11-30T08:50:00Z</dcterms:modified>
</cp:coreProperties>
</file>